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A9EF" w14:textId="77777777" w:rsidR="00FA699E" w:rsidRPr="00894907" w:rsidRDefault="00FA699E" w:rsidP="003F5DA3">
      <w:pPr>
        <w:jc w:val="center"/>
        <w:rPr>
          <w:rFonts w:ascii="仿宋" w:eastAsia="仿宋" w:hAnsi="仿宋"/>
          <w:b/>
          <w:sz w:val="32"/>
          <w:szCs w:val="32"/>
        </w:rPr>
      </w:pPr>
      <w:r w:rsidRPr="00894907">
        <w:rPr>
          <w:rFonts w:ascii="仿宋" w:eastAsia="仿宋" w:hAnsi="仿宋" w:hint="eastAsia"/>
          <w:b/>
          <w:sz w:val="32"/>
          <w:szCs w:val="32"/>
        </w:rPr>
        <w:t>中外运物流有限公司</w:t>
      </w:r>
    </w:p>
    <w:p w14:paraId="52D51F3F" w14:textId="77777777" w:rsidR="00EF6857" w:rsidRPr="00894907" w:rsidRDefault="0000636F" w:rsidP="003F5DA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员工</w:t>
      </w:r>
      <w:r w:rsidR="002737C1" w:rsidRPr="00894907">
        <w:rPr>
          <w:rFonts w:ascii="仿宋" w:eastAsia="仿宋" w:hAnsi="仿宋" w:hint="eastAsia"/>
          <w:b/>
          <w:sz w:val="32"/>
          <w:szCs w:val="32"/>
        </w:rPr>
        <w:t>职位申请</w:t>
      </w:r>
      <w:r w:rsidR="00AB3281" w:rsidRPr="00894907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7"/>
        <w:tblW w:w="4930" w:type="pct"/>
        <w:tblLook w:val="04A0" w:firstRow="1" w:lastRow="0" w:firstColumn="1" w:lastColumn="0" w:noHBand="0" w:noVBand="1"/>
      </w:tblPr>
      <w:tblGrid>
        <w:gridCol w:w="1247"/>
        <w:gridCol w:w="1049"/>
        <w:gridCol w:w="80"/>
        <w:gridCol w:w="1074"/>
        <w:gridCol w:w="916"/>
        <w:gridCol w:w="278"/>
        <w:gridCol w:w="855"/>
        <w:gridCol w:w="851"/>
        <w:gridCol w:w="364"/>
        <w:gridCol w:w="767"/>
        <w:gridCol w:w="360"/>
        <w:gridCol w:w="510"/>
        <w:gridCol w:w="546"/>
        <w:gridCol w:w="1635"/>
      </w:tblGrid>
      <w:tr w:rsidR="00647D62" w:rsidRPr="00E80407" w14:paraId="65F8EDFC" w14:textId="77777777" w:rsidTr="00644736">
        <w:trPr>
          <w:trHeight w:val="567"/>
        </w:trPr>
        <w:tc>
          <w:tcPr>
            <w:tcW w:w="30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CA39B" w14:textId="77777777" w:rsidR="00647D62" w:rsidRPr="00E80407" w:rsidRDefault="00647D62" w:rsidP="00F56D16">
            <w:pPr>
              <w:spacing w:line="360" w:lineRule="auto"/>
              <w:rPr>
                <w:rFonts w:ascii="仿宋" w:eastAsia="仿宋" w:hAnsi="仿宋"/>
                <w:b/>
                <w:sz w:val="18"/>
              </w:rPr>
            </w:pPr>
            <w:r w:rsidRPr="00E80407">
              <w:rPr>
                <w:rFonts w:ascii="仿宋" w:eastAsia="仿宋" w:hAnsi="仿宋" w:hint="eastAsia"/>
                <w:b/>
                <w:sz w:val="18"/>
              </w:rPr>
              <w:t>申请职位：</w:t>
            </w:r>
            <w:r w:rsidRPr="00E80407">
              <w:rPr>
                <w:rFonts w:ascii="仿宋" w:eastAsia="仿宋" w:hAnsi="仿宋" w:hint="eastAsia"/>
                <w:b/>
                <w:sz w:val="18"/>
                <w:u w:val="single"/>
              </w:rPr>
              <w:t xml:space="preserve"> </w:t>
            </w:r>
            <w:r w:rsidR="001D1969" w:rsidRPr="00E80407">
              <w:rPr>
                <w:rFonts w:ascii="仿宋" w:eastAsia="仿宋" w:hAnsi="仿宋"/>
                <w:b/>
                <w:sz w:val="18"/>
                <w:u w:val="single"/>
              </w:rPr>
              <w:t xml:space="preserve">               </w:t>
            </w:r>
            <w:r w:rsidR="00E618E1" w:rsidRPr="00E80407">
              <w:rPr>
                <w:rFonts w:ascii="仿宋" w:eastAsia="仿宋" w:hAnsi="仿宋"/>
                <w:b/>
                <w:sz w:val="18"/>
                <w:u w:val="single"/>
              </w:rPr>
              <w:t xml:space="preserve">       </w:t>
            </w:r>
            <w:r w:rsidR="00E618E1" w:rsidRPr="00E80407">
              <w:rPr>
                <w:rFonts w:ascii="仿宋" w:eastAsia="仿宋" w:hAnsi="仿宋"/>
                <w:b/>
                <w:sz w:val="18"/>
              </w:rPr>
              <w:t xml:space="preserve"> </w:t>
            </w:r>
            <w:r w:rsidR="00A3670E" w:rsidRPr="00E80407">
              <w:rPr>
                <w:rFonts w:ascii="仿宋" w:eastAsia="仿宋" w:hAnsi="仿宋" w:hint="eastAsia"/>
                <w:b/>
                <w:sz w:val="18"/>
              </w:rPr>
              <w:t xml:space="preserve">  </w:t>
            </w:r>
            <w:r w:rsidR="00E618E1" w:rsidRPr="00E80407">
              <w:rPr>
                <w:rFonts w:ascii="仿宋" w:eastAsia="仿宋" w:hAnsi="仿宋"/>
                <w:b/>
                <w:sz w:val="18"/>
              </w:rPr>
              <w:t xml:space="preserve"> </w:t>
            </w:r>
            <w:r w:rsidR="00E618E1" w:rsidRPr="00E80407">
              <w:rPr>
                <w:rFonts w:ascii="仿宋" w:eastAsia="仿宋" w:hAnsi="仿宋" w:hint="eastAsia"/>
                <w:b/>
                <w:sz w:val="18"/>
              </w:rPr>
              <w:t>填表日期</w:t>
            </w:r>
            <w:r w:rsidR="00B84BC9" w:rsidRPr="00E80407">
              <w:rPr>
                <w:rFonts w:ascii="仿宋" w:eastAsia="仿宋" w:hAnsi="仿宋" w:hint="eastAsia"/>
                <w:b/>
                <w:sz w:val="18"/>
              </w:rPr>
              <w:t>：</w:t>
            </w:r>
            <w:r w:rsidR="00B84BC9" w:rsidRPr="00E80407">
              <w:rPr>
                <w:rFonts w:ascii="仿宋" w:eastAsia="仿宋" w:hAnsi="仿宋" w:hint="eastAsia"/>
                <w:b/>
                <w:sz w:val="18"/>
                <w:u w:val="single"/>
              </w:rPr>
              <w:t xml:space="preserve"> </w:t>
            </w:r>
            <w:r w:rsidR="001D1969" w:rsidRPr="00E80407">
              <w:rPr>
                <w:rFonts w:ascii="仿宋" w:eastAsia="仿宋" w:hAnsi="仿宋"/>
                <w:b/>
                <w:sz w:val="18"/>
                <w:u w:val="single"/>
              </w:rPr>
              <w:t xml:space="preserve">                    </w:t>
            </w:r>
          </w:p>
        </w:tc>
        <w:tc>
          <w:tcPr>
            <w:tcW w:w="19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D447B" w14:textId="77777777" w:rsidR="00647D62" w:rsidRPr="00E80407" w:rsidRDefault="00647D62" w:rsidP="00F56D16">
            <w:pPr>
              <w:spacing w:line="360" w:lineRule="auto"/>
              <w:rPr>
                <w:rFonts w:ascii="仿宋" w:eastAsia="仿宋" w:hAnsi="仿宋"/>
                <w:b/>
                <w:sz w:val="18"/>
              </w:rPr>
            </w:pPr>
            <w:r w:rsidRPr="00E80407">
              <w:rPr>
                <w:rFonts w:ascii="仿宋" w:eastAsia="仿宋" w:hAnsi="仿宋" w:hint="eastAsia"/>
                <w:b/>
                <w:sz w:val="18"/>
              </w:rPr>
              <w:t xml:space="preserve">□社招人员 </w:t>
            </w:r>
            <w:r w:rsidR="00E618E1" w:rsidRPr="00E80407">
              <w:rPr>
                <w:rFonts w:ascii="仿宋" w:eastAsia="仿宋" w:hAnsi="仿宋"/>
                <w:b/>
                <w:sz w:val="18"/>
              </w:rPr>
              <w:t xml:space="preserve"> </w:t>
            </w:r>
            <w:r w:rsidRPr="00E80407">
              <w:rPr>
                <w:rFonts w:ascii="仿宋" w:eastAsia="仿宋" w:hAnsi="仿宋" w:hint="eastAsia"/>
                <w:b/>
                <w:sz w:val="18"/>
              </w:rPr>
              <w:t xml:space="preserve">□应届毕业生 </w:t>
            </w:r>
            <w:r w:rsidR="00E618E1" w:rsidRPr="00E80407">
              <w:rPr>
                <w:rFonts w:ascii="仿宋" w:eastAsia="仿宋" w:hAnsi="仿宋"/>
                <w:b/>
                <w:sz w:val="18"/>
              </w:rPr>
              <w:t xml:space="preserve"> </w:t>
            </w:r>
            <w:r w:rsidRPr="00E80407">
              <w:rPr>
                <w:rFonts w:ascii="仿宋" w:eastAsia="仿宋" w:hAnsi="仿宋" w:hint="eastAsia"/>
                <w:b/>
                <w:sz w:val="18"/>
              </w:rPr>
              <w:t>□在校实习生</w:t>
            </w:r>
          </w:p>
        </w:tc>
      </w:tr>
      <w:tr w:rsidR="00442A29" w:rsidRPr="00E80407" w14:paraId="40B0C52B" w14:textId="77777777" w:rsidTr="00644736"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ECB72" w14:textId="77777777" w:rsidR="00442A29" w:rsidRPr="00E80407" w:rsidRDefault="00442A29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D5F814C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vAlign w:val="center"/>
          </w:tcPr>
          <w:p w14:paraId="43F012E1" w14:textId="77777777" w:rsidR="00442A29" w:rsidRPr="00E80407" w:rsidRDefault="00442A29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6C112C82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  <w:vAlign w:val="center"/>
          </w:tcPr>
          <w:p w14:paraId="69E57135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民族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2234F35E" w14:textId="77777777" w:rsidR="00442A29" w:rsidRPr="00E80407" w:rsidRDefault="00442A29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</w:tcBorders>
            <w:vAlign w:val="center"/>
          </w:tcPr>
          <w:p w14:paraId="64693350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出生地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vAlign w:val="center"/>
          </w:tcPr>
          <w:p w14:paraId="32E27FEC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23DE0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 xml:space="preserve">       近</w:t>
            </w:r>
          </w:p>
          <w:p w14:paraId="0C1C9C9C" w14:textId="77777777" w:rsidR="00442A29" w:rsidRPr="00E80407" w:rsidRDefault="00442A29" w:rsidP="009961CB">
            <w:pPr>
              <w:spacing w:line="360" w:lineRule="auto"/>
              <w:ind w:firstLineChars="350" w:firstLine="700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照</w:t>
            </w:r>
          </w:p>
        </w:tc>
      </w:tr>
      <w:tr w:rsidR="009724B5" w:rsidRPr="00E80407" w14:paraId="75203AAA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8DACF" w14:textId="77777777" w:rsidR="009724B5" w:rsidRPr="00E80407" w:rsidRDefault="009724B5" w:rsidP="0021060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出生日期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53F2F63" w14:textId="77777777" w:rsidR="009724B5" w:rsidRPr="00E80407" w:rsidRDefault="009724B5" w:rsidP="0021060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3409A9EE" w14:textId="77777777" w:rsidR="009724B5" w:rsidRPr="00E80407" w:rsidRDefault="009724B5" w:rsidP="0021060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婚育情况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71C8D571" w14:textId="77777777" w:rsidR="009724B5" w:rsidRPr="00E80407" w:rsidRDefault="009724B5" w:rsidP="0021060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40B142EB" w14:textId="77777777" w:rsidR="009724B5" w:rsidRPr="00E80407" w:rsidRDefault="009724B5" w:rsidP="00581251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1354" w:type="pct"/>
            <w:gridSpan w:val="5"/>
            <w:tcBorders>
              <w:bottom w:val="single" w:sz="4" w:space="0" w:color="auto"/>
            </w:tcBorders>
            <w:vAlign w:val="center"/>
          </w:tcPr>
          <w:p w14:paraId="6B60F661" w14:textId="77777777" w:rsidR="009724B5" w:rsidRPr="00E80407" w:rsidRDefault="009724B5" w:rsidP="0021060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D8CC3F" w14:textId="77777777" w:rsidR="009724B5" w:rsidRPr="00E80407" w:rsidRDefault="009724B5" w:rsidP="0021060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442A29" w:rsidRPr="00E80407" w14:paraId="4F3C4371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78B49" w14:textId="77777777" w:rsidR="00442A29" w:rsidRPr="00E80407" w:rsidRDefault="00442A29" w:rsidP="00684FB8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户籍所在地</w:t>
            </w:r>
          </w:p>
        </w:tc>
        <w:tc>
          <w:tcPr>
            <w:tcW w:w="1481" w:type="pct"/>
            <w:gridSpan w:val="4"/>
            <w:tcBorders>
              <w:bottom w:val="single" w:sz="4" w:space="0" w:color="auto"/>
            </w:tcBorders>
            <w:vAlign w:val="center"/>
          </w:tcPr>
          <w:p w14:paraId="35276648" w14:textId="77777777" w:rsidR="00442A29" w:rsidRPr="00E80407" w:rsidRDefault="00442A29" w:rsidP="00684FB8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438BAE40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1354" w:type="pct"/>
            <w:gridSpan w:val="5"/>
            <w:tcBorders>
              <w:bottom w:val="single" w:sz="4" w:space="0" w:color="auto"/>
            </w:tcBorders>
            <w:vAlign w:val="center"/>
          </w:tcPr>
          <w:p w14:paraId="60A89BC6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6CE28E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961CB" w:rsidRPr="00E80407" w14:paraId="1FC92858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4286E" w14:textId="77777777" w:rsidR="00442A29" w:rsidRPr="00E80407" w:rsidRDefault="00442A29" w:rsidP="00377D41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毕业院校</w:t>
            </w:r>
          </w:p>
        </w:tc>
        <w:tc>
          <w:tcPr>
            <w:tcW w:w="1481" w:type="pct"/>
            <w:gridSpan w:val="4"/>
            <w:tcBorders>
              <w:bottom w:val="single" w:sz="4" w:space="0" w:color="auto"/>
            </w:tcBorders>
            <w:vAlign w:val="center"/>
          </w:tcPr>
          <w:p w14:paraId="12BFF0C3" w14:textId="77777777" w:rsidR="00442A29" w:rsidRPr="00E80407" w:rsidRDefault="00442A29" w:rsidP="00684FB8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6884126C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2DC3B22C" w14:textId="77777777" w:rsidR="00442A29" w:rsidRPr="00E80407" w:rsidRDefault="00442A29" w:rsidP="00684FB8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14:paraId="4796FBE7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英语水平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vAlign w:val="center"/>
          </w:tcPr>
          <w:p w14:paraId="064AB66C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B44F71E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442A29" w:rsidRPr="00E80407" w14:paraId="0A38726E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D87EC" w14:textId="77777777" w:rsidR="00442A29" w:rsidRPr="00E80407" w:rsidRDefault="00442A29" w:rsidP="00377D41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481" w:type="pct"/>
            <w:gridSpan w:val="4"/>
            <w:tcBorders>
              <w:bottom w:val="single" w:sz="4" w:space="0" w:color="auto"/>
            </w:tcBorders>
            <w:vAlign w:val="center"/>
          </w:tcPr>
          <w:p w14:paraId="1EF414F2" w14:textId="77777777" w:rsidR="00442A29" w:rsidRPr="00E80407" w:rsidRDefault="00442A29" w:rsidP="0026007A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vAlign w:val="center"/>
          </w:tcPr>
          <w:p w14:paraId="14D441D7" w14:textId="77777777" w:rsidR="00442A29" w:rsidRPr="00E80407" w:rsidRDefault="00442A29" w:rsidP="00684FB8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参加工作时间</w:t>
            </w:r>
          </w:p>
        </w:tc>
        <w:tc>
          <w:tcPr>
            <w:tcW w:w="950" w:type="pct"/>
            <w:gridSpan w:val="4"/>
            <w:tcBorders>
              <w:bottom w:val="single" w:sz="4" w:space="0" w:color="auto"/>
            </w:tcBorders>
            <w:vAlign w:val="center"/>
          </w:tcPr>
          <w:p w14:paraId="2DEE88E2" w14:textId="77777777" w:rsidR="00442A29" w:rsidRPr="00E80407" w:rsidRDefault="00442A29" w:rsidP="0091312F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060D49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442A29" w:rsidRPr="00E80407" w14:paraId="7C8CF952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A8F53" w14:textId="77777777" w:rsidR="00442A29" w:rsidRPr="00E80407" w:rsidRDefault="00442A29" w:rsidP="00377D41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现住地址</w:t>
            </w:r>
          </w:p>
        </w:tc>
        <w:tc>
          <w:tcPr>
            <w:tcW w:w="1481" w:type="pct"/>
            <w:gridSpan w:val="4"/>
            <w:tcBorders>
              <w:bottom w:val="single" w:sz="4" w:space="0" w:color="auto"/>
            </w:tcBorders>
            <w:vAlign w:val="center"/>
          </w:tcPr>
          <w:p w14:paraId="08A920D2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5B5CDE92" w14:textId="77777777" w:rsidR="00442A29" w:rsidRPr="00E80407" w:rsidRDefault="00442A29" w:rsidP="0085446A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1354" w:type="pct"/>
            <w:gridSpan w:val="5"/>
            <w:tcBorders>
              <w:bottom w:val="single" w:sz="4" w:space="0" w:color="auto"/>
            </w:tcBorders>
            <w:vAlign w:val="center"/>
          </w:tcPr>
          <w:p w14:paraId="14D36F6B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661053" w14:textId="77777777" w:rsidR="00442A29" w:rsidRPr="00E80407" w:rsidRDefault="00442A29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01E66" w:rsidRPr="00E80407" w14:paraId="2C263A5A" w14:textId="77777777" w:rsidTr="00644736"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45AF55" w14:textId="77777777" w:rsidR="00901E66" w:rsidRPr="00E80407" w:rsidRDefault="00901E66" w:rsidP="00377D41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手机</w:t>
            </w:r>
          </w:p>
        </w:tc>
        <w:tc>
          <w:tcPr>
            <w:tcW w:w="1481" w:type="pct"/>
            <w:gridSpan w:val="4"/>
            <w:tcBorders>
              <w:bottom w:val="single" w:sz="4" w:space="0" w:color="auto"/>
            </w:tcBorders>
            <w:vAlign w:val="center"/>
          </w:tcPr>
          <w:p w14:paraId="57642320" w14:textId="77777777" w:rsidR="00901E66" w:rsidRPr="00E80407" w:rsidRDefault="00901E66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vAlign w:val="center"/>
          </w:tcPr>
          <w:p w14:paraId="37A454E6" w14:textId="77777777" w:rsidR="00901E66" w:rsidRPr="00E80407" w:rsidRDefault="00033BCF" w:rsidP="0085446A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爱好特长</w:t>
            </w:r>
          </w:p>
        </w:tc>
        <w:tc>
          <w:tcPr>
            <w:tcW w:w="2389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9BFF7" w14:textId="77777777" w:rsidR="00901E66" w:rsidRPr="00E80407" w:rsidRDefault="00901E66" w:rsidP="00F56D16">
            <w:pPr>
              <w:spacing w:line="360" w:lineRule="auto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C72263" w:rsidRPr="00E80407" w14:paraId="13F68DA0" w14:textId="77777777" w:rsidTr="00991FDC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5D72" w14:textId="77777777" w:rsidR="00C72263" w:rsidRPr="00E80407" w:rsidRDefault="00C72263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性格特点</w:t>
            </w:r>
          </w:p>
        </w:tc>
        <w:tc>
          <w:tcPr>
            <w:tcW w:w="440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496" w14:textId="77777777" w:rsidR="00C72263" w:rsidRPr="00E80407" w:rsidRDefault="00C72263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E358F" w:rsidRPr="00E80407" w14:paraId="11D80407" w14:textId="77777777" w:rsidTr="00991FDC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3F043" w14:textId="77777777" w:rsidR="00CA4984" w:rsidRPr="00E80407" w:rsidRDefault="00CA4984" w:rsidP="006D3A8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家庭背景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14:paraId="504542EF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0C25A9C3" w14:textId="77777777" w:rsidR="00CA4984" w:rsidRPr="00E80407" w:rsidRDefault="00CA4984" w:rsidP="00CA4984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  <w:vAlign w:val="center"/>
          </w:tcPr>
          <w:p w14:paraId="1BEE56A3" w14:textId="77777777" w:rsidR="00CA4984" w:rsidRPr="00E80407" w:rsidRDefault="00CA4984" w:rsidP="00CA4984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关系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</w:tcBorders>
            <w:vAlign w:val="center"/>
          </w:tcPr>
          <w:p w14:paraId="217E78EB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  <w:vAlign w:val="center"/>
          </w:tcPr>
          <w:p w14:paraId="0BF190B6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95894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工作单位及职位</w:t>
            </w:r>
          </w:p>
        </w:tc>
      </w:tr>
      <w:tr w:rsidR="005E358F" w:rsidRPr="00E80407" w14:paraId="2C7A1A59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271F475A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7601141F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226DCD98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974FC16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47F7B6DA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052EA164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8" w:type="pct"/>
            <w:gridSpan w:val="3"/>
            <w:tcBorders>
              <w:right w:val="single" w:sz="4" w:space="0" w:color="auto"/>
            </w:tcBorders>
            <w:vAlign w:val="center"/>
          </w:tcPr>
          <w:p w14:paraId="68F224C9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E358F" w:rsidRPr="00E80407" w14:paraId="1F740E65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63518E50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4ACD85ED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997C065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5DBCC0BA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2D3A77D6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7142588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8" w:type="pct"/>
            <w:gridSpan w:val="3"/>
            <w:tcBorders>
              <w:right w:val="single" w:sz="4" w:space="0" w:color="auto"/>
            </w:tcBorders>
            <w:vAlign w:val="center"/>
          </w:tcPr>
          <w:p w14:paraId="1AF0B59D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E358F" w:rsidRPr="00E80407" w14:paraId="37BC82A5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425901AC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6BA1FA2D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0077042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86A5AA1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2323DDB5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1FD2F1D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8" w:type="pct"/>
            <w:gridSpan w:val="3"/>
            <w:tcBorders>
              <w:right w:val="single" w:sz="4" w:space="0" w:color="auto"/>
            </w:tcBorders>
            <w:vAlign w:val="center"/>
          </w:tcPr>
          <w:p w14:paraId="59053484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E358F" w:rsidRPr="00E80407" w14:paraId="36617C86" w14:textId="77777777" w:rsidTr="00595D90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CD3D9" w14:textId="77777777" w:rsidR="00CA4984" w:rsidRPr="00E80407" w:rsidRDefault="00CA4984" w:rsidP="006D3A82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14:paraId="798818D9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752E480C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vAlign w:val="center"/>
          </w:tcPr>
          <w:p w14:paraId="0B8EE115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3" w:type="pct"/>
            <w:gridSpan w:val="3"/>
            <w:tcBorders>
              <w:bottom w:val="single" w:sz="4" w:space="0" w:color="auto"/>
            </w:tcBorders>
            <w:vAlign w:val="center"/>
          </w:tcPr>
          <w:p w14:paraId="035DABB0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14:paraId="3B90363C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D7796" w14:textId="77777777" w:rsidR="00CA4984" w:rsidRPr="00E80407" w:rsidRDefault="00CA4984" w:rsidP="00F56D16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95D90" w:rsidRPr="00E80407" w14:paraId="391D4BEF" w14:textId="77777777" w:rsidTr="00595D90">
        <w:trPr>
          <w:trHeight w:val="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88271" w14:textId="724FE550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6976B8">
              <w:rPr>
                <w:rFonts w:ascii="仿宋" w:eastAsia="仿宋" w:hAnsi="仿宋" w:hint="eastAsia"/>
                <w:b/>
                <w:sz w:val="20"/>
                <w:szCs w:val="20"/>
              </w:rPr>
              <w:t>近亲属申报</w:t>
            </w:r>
          </w:p>
        </w:tc>
        <w:tc>
          <w:tcPr>
            <w:tcW w:w="440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626" w14:textId="67E3940B" w:rsidR="00595D90" w:rsidRPr="00E80407" w:rsidRDefault="00595D90" w:rsidP="00595D90">
            <w:pPr>
              <w:spacing w:line="360" w:lineRule="auto"/>
              <w:jc w:val="left"/>
              <w:rPr>
                <w:rFonts w:ascii="仿宋" w:eastAsia="仿宋" w:hAnsi="仿宋"/>
                <w:b/>
                <w:sz w:val="20"/>
                <w:szCs w:val="20"/>
              </w:rPr>
            </w:pPr>
            <w:r w:rsidRPr="004C0BB7">
              <w:rPr>
                <w:rFonts w:ascii="仿宋" w:eastAsia="仿宋" w:hAnsi="仿宋" w:hint="eastAsia"/>
                <w:sz w:val="20"/>
                <w:szCs w:val="20"/>
              </w:rPr>
              <w:t>是否有近亲属在</w:t>
            </w:r>
            <w:r w:rsidR="001A2975" w:rsidRPr="001A2975">
              <w:rPr>
                <w:rFonts w:ascii="仿宋" w:eastAsia="仿宋" w:hAnsi="仿宋" w:hint="eastAsia"/>
                <w:sz w:val="20"/>
                <w:szCs w:val="20"/>
              </w:rPr>
              <w:t>招商局系统内各级单位担任领导干部</w:t>
            </w:r>
            <w:r w:rsidR="001A2975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="001A2975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4C0BB7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4C0BB7">
              <w:rPr>
                <w:rFonts w:ascii="仿宋" w:eastAsia="仿宋" w:hAnsi="仿宋" w:hint="eastAsia"/>
                <w:sz w:val="20"/>
                <w:szCs w:val="20"/>
              </w:rPr>
              <w:t xml:space="preserve">□无 </w:t>
            </w:r>
            <w:r w:rsidR="001A2975"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4C0BB7">
              <w:rPr>
                <w:rFonts w:ascii="仿宋" w:eastAsia="仿宋" w:hAnsi="仿宋" w:hint="eastAsia"/>
                <w:sz w:val="20"/>
                <w:szCs w:val="20"/>
              </w:rPr>
              <w:t>□有（</w:t>
            </w:r>
            <w:r w:rsidR="004C0BB7">
              <w:rPr>
                <w:rFonts w:ascii="仿宋" w:eastAsia="仿宋" w:hAnsi="仿宋" w:hint="eastAsia"/>
                <w:sz w:val="20"/>
                <w:szCs w:val="20"/>
              </w:rPr>
              <w:t>如有，</w:t>
            </w:r>
            <w:r w:rsidR="001A2975">
              <w:rPr>
                <w:rFonts w:ascii="仿宋" w:eastAsia="仿宋" w:hAnsi="仿宋" w:hint="eastAsia"/>
                <w:sz w:val="20"/>
                <w:szCs w:val="20"/>
              </w:rPr>
              <w:t>请</w:t>
            </w:r>
            <w:r w:rsidRPr="004C0BB7">
              <w:rPr>
                <w:rFonts w:ascii="仿宋" w:eastAsia="仿宋" w:hAnsi="仿宋" w:hint="eastAsia"/>
                <w:sz w:val="20"/>
                <w:szCs w:val="20"/>
              </w:rPr>
              <w:t>在上面</w:t>
            </w:r>
            <w:r w:rsidR="001A2975">
              <w:rPr>
                <w:rFonts w:ascii="仿宋" w:eastAsia="仿宋" w:hAnsi="仿宋" w:hint="eastAsia"/>
                <w:sz w:val="20"/>
                <w:szCs w:val="20"/>
              </w:rPr>
              <w:t>列</w:t>
            </w:r>
            <w:r w:rsidRPr="004C0BB7">
              <w:rPr>
                <w:rFonts w:ascii="仿宋" w:eastAsia="仿宋" w:hAnsi="仿宋" w:hint="eastAsia"/>
                <w:sz w:val="20"/>
                <w:szCs w:val="20"/>
              </w:rPr>
              <w:t>明）</w:t>
            </w:r>
          </w:p>
        </w:tc>
      </w:tr>
      <w:tr w:rsidR="00595D90" w:rsidRPr="00E80407" w14:paraId="459FBC3E" w14:textId="77777777" w:rsidTr="00595D90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30203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教育背景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</w:tcBorders>
            <w:vAlign w:val="center"/>
          </w:tcPr>
          <w:p w14:paraId="09A1050F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</w:tcBorders>
            <w:vAlign w:val="center"/>
          </w:tcPr>
          <w:p w14:paraId="014BCD5F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学校名称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（从最高学历写起）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</w:tcBorders>
            <w:vAlign w:val="center"/>
          </w:tcPr>
          <w:p w14:paraId="54125C79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所学专业</w:t>
            </w:r>
          </w:p>
        </w:tc>
        <w:tc>
          <w:tcPr>
            <w:tcW w:w="7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2792E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培养方式及学历</w:t>
            </w:r>
          </w:p>
        </w:tc>
      </w:tr>
      <w:tr w:rsidR="00595D90" w:rsidRPr="00E80407" w14:paraId="23F632EF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1C056AE5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vAlign w:val="center"/>
          </w:tcPr>
          <w:p w14:paraId="16E29AE7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vAlign w:val="center"/>
          </w:tcPr>
          <w:p w14:paraId="0E5D3CE1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vAlign w:val="center"/>
          </w:tcPr>
          <w:p w14:paraId="29F5369E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14:paraId="3F3D0BB0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E41B92" wp14:editId="01027102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-346710</wp:posOffset>
                      </wp:positionV>
                      <wp:extent cx="152400" cy="1987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D5651" w14:textId="77777777" w:rsidR="00595D90" w:rsidRPr="00621709" w:rsidRDefault="00595D90">
                                  <w:pPr>
                                    <w:rPr>
                                      <w:sz w:val="13"/>
                                    </w:rPr>
                                  </w:pPr>
                                  <w:r w:rsidRPr="00621709">
                                    <w:rPr>
                                      <w:rFonts w:hint="eastAsia"/>
                                      <w:sz w:val="13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41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7pt;margin-top:-27.3pt;width:12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" filled="f" stroked="f" strokeweight=".5pt">
                      <v:textbox>
                        <w:txbxContent>
                          <w:p w14:paraId="69ED5651" w14:textId="77777777" w:rsidR="00595D90" w:rsidRPr="00621709" w:rsidRDefault="00595D90">
                            <w:pPr>
                              <w:rPr>
                                <w:sz w:val="13"/>
                              </w:rPr>
                            </w:pPr>
                            <w:r w:rsidRPr="00621709">
                              <w:rPr>
                                <w:rFonts w:hint="eastAsia"/>
                                <w:sz w:val="13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D90" w:rsidRPr="00E80407" w14:paraId="521C980B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370CC60E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vAlign w:val="center"/>
          </w:tcPr>
          <w:p w14:paraId="0016C8A7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vAlign w:val="center"/>
          </w:tcPr>
          <w:p w14:paraId="051C5FAD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vAlign w:val="center"/>
          </w:tcPr>
          <w:p w14:paraId="2C8F1B62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14:paraId="091A5431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noProof/>
                <w:sz w:val="20"/>
                <w:szCs w:val="20"/>
              </w:rPr>
            </w:pPr>
          </w:p>
        </w:tc>
      </w:tr>
      <w:tr w:rsidR="00595D90" w:rsidRPr="00E80407" w14:paraId="29658841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2E01B956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vAlign w:val="center"/>
          </w:tcPr>
          <w:p w14:paraId="132FDBD5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vAlign w:val="center"/>
          </w:tcPr>
          <w:p w14:paraId="2E1127B6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vAlign w:val="center"/>
          </w:tcPr>
          <w:p w14:paraId="632D46D5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14:paraId="5B0351CA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noProof/>
                <w:sz w:val="20"/>
                <w:szCs w:val="20"/>
              </w:rPr>
            </w:pPr>
          </w:p>
        </w:tc>
      </w:tr>
      <w:tr w:rsidR="00595D90" w:rsidRPr="00E80407" w14:paraId="02FD41A1" w14:textId="77777777" w:rsidTr="00644736">
        <w:trPr>
          <w:trHeight w:val="20"/>
        </w:trPr>
        <w:tc>
          <w:tcPr>
            <w:tcW w:w="592" w:type="pct"/>
            <w:vMerge w:val="restart"/>
            <w:tcBorders>
              <w:left w:val="single" w:sz="4" w:space="0" w:color="auto"/>
            </w:tcBorders>
            <w:vAlign w:val="center"/>
          </w:tcPr>
          <w:p w14:paraId="3728DF3C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工作背景</w:t>
            </w: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  <w:vAlign w:val="center"/>
          </w:tcPr>
          <w:p w14:paraId="3608CE6C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  <w:vAlign w:val="center"/>
          </w:tcPr>
          <w:p w14:paraId="0AE3E5F8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单位名称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（从最近单位写起）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63FA21AD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所任职位</w:t>
            </w: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AC7BC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汇报上级及电话</w:t>
            </w:r>
          </w:p>
        </w:tc>
      </w:tr>
      <w:tr w:rsidR="00595D90" w:rsidRPr="00E80407" w14:paraId="426832F1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48CB7828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  <w:vAlign w:val="center"/>
          </w:tcPr>
          <w:p w14:paraId="40CD78FD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  <w:vAlign w:val="center"/>
          </w:tcPr>
          <w:p w14:paraId="25A76651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220CF430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0A935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95D90" w:rsidRPr="00E80407" w14:paraId="309FC076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3277157A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  <w:vAlign w:val="center"/>
          </w:tcPr>
          <w:p w14:paraId="1D7FBF91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  <w:vAlign w:val="center"/>
          </w:tcPr>
          <w:p w14:paraId="48E4D3C6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0D9D3251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009AB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95D90" w:rsidRPr="00E80407" w14:paraId="154DE190" w14:textId="77777777" w:rsidTr="00644736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</w:tcBorders>
            <w:vAlign w:val="center"/>
          </w:tcPr>
          <w:p w14:paraId="7BA73273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  <w:vAlign w:val="center"/>
          </w:tcPr>
          <w:p w14:paraId="58475FD6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  <w:vAlign w:val="center"/>
          </w:tcPr>
          <w:p w14:paraId="45346A89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06E7E2CA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40AC5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95D90" w:rsidRPr="00E80407" w14:paraId="672AA9C1" w14:textId="77777777" w:rsidTr="00991FDC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D31B6A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  <w:vAlign w:val="center"/>
          </w:tcPr>
          <w:p w14:paraId="28CFA400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～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  <w:vAlign w:val="center"/>
          </w:tcPr>
          <w:p w14:paraId="40D35C75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14:paraId="078EC0C9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68F0D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95D90" w:rsidRPr="00E80407" w14:paraId="239C4E69" w14:textId="77777777" w:rsidTr="00991FDC">
        <w:trPr>
          <w:trHeight w:val="45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F4E9E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到岗时间</w:t>
            </w:r>
          </w:p>
        </w:tc>
        <w:tc>
          <w:tcPr>
            <w:tcW w:w="4408" w:type="pct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7E6C1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预计到岗（实习）日期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 xml:space="preserve">年 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 xml:space="preserve">月 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 xml:space="preserve">日     </w:t>
            </w: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能否接受异地派遣：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□能接受  □不能接受</w:t>
            </w:r>
          </w:p>
        </w:tc>
      </w:tr>
      <w:tr w:rsidR="00595D90" w:rsidRPr="00E80407" w14:paraId="57DE505C" w14:textId="77777777" w:rsidTr="00644736">
        <w:trPr>
          <w:trHeight w:val="454"/>
        </w:trPr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14:paraId="3E78D2E2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目前薪酬</w:t>
            </w:r>
          </w:p>
        </w:tc>
        <w:tc>
          <w:tcPr>
            <w:tcW w:w="4408" w:type="pct"/>
            <w:gridSpan w:val="13"/>
            <w:tcBorders>
              <w:right w:val="single" w:sz="4" w:space="0" w:color="auto"/>
            </w:tcBorders>
            <w:vAlign w:val="center"/>
          </w:tcPr>
          <w:p w14:paraId="3C3EFF8B" w14:textId="0CEFB97A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薪资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（</w:t>
            </w: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税前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/税后）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元/月×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（拟录用后需提供</w:t>
            </w:r>
            <w:r w:rsidRPr="00C25C46">
              <w:rPr>
                <w:rFonts w:ascii="仿宋" w:eastAsia="仿宋" w:hAnsi="仿宋" w:hint="eastAsia"/>
                <w:sz w:val="20"/>
                <w:szCs w:val="20"/>
              </w:rPr>
              <w:t>工资流水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）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，</w:t>
            </w: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其他福利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595D90" w:rsidRPr="00E80407" w14:paraId="2411EFA5" w14:textId="77777777" w:rsidTr="00644736">
        <w:trPr>
          <w:trHeight w:val="454"/>
        </w:trPr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14:paraId="06BDC399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期望薪酬</w:t>
            </w:r>
          </w:p>
        </w:tc>
        <w:tc>
          <w:tcPr>
            <w:tcW w:w="4408" w:type="pct"/>
            <w:gridSpan w:val="13"/>
            <w:tcBorders>
              <w:right w:val="single" w:sz="4" w:space="0" w:color="auto"/>
            </w:tcBorders>
            <w:vAlign w:val="center"/>
          </w:tcPr>
          <w:p w14:paraId="390586D2" w14:textId="3C8C907A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薪资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（</w:t>
            </w: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税前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/税后）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元/月或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       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元/年，</w:t>
            </w: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其他福利要求</w:t>
            </w:r>
            <w:r w:rsidRPr="00E80407">
              <w:rPr>
                <w:rFonts w:ascii="仿宋" w:eastAsia="仿宋" w:hAnsi="仿宋" w:hint="eastAsia"/>
                <w:sz w:val="20"/>
                <w:szCs w:val="20"/>
              </w:rPr>
              <w:t>：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595D90" w:rsidRPr="00E80407" w14:paraId="6C3F17A2" w14:textId="77777777" w:rsidTr="00644736">
        <w:trPr>
          <w:trHeight w:val="454"/>
        </w:trPr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14:paraId="5F23601C" w14:textId="77777777" w:rsidR="00595D90" w:rsidRPr="00E80407" w:rsidRDefault="00595D90" w:rsidP="00595D90">
            <w:pPr>
              <w:spacing w:line="360" w:lineRule="auto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求职渠道</w:t>
            </w:r>
          </w:p>
        </w:tc>
        <w:tc>
          <w:tcPr>
            <w:tcW w:w="4408" w:type="pct"/>
            <w:gridSpan w:val="13"/>
            <w:tcBorders>
              <w:right w:val="single" w:sz="4" w:space="0" w:color="auto"/>
            </w:tcBorders>
            <w:vAlign w:val="center"/>
          </w:tcPr>
          <w:p w14:paraId="6B2B03D6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sz w:val="20"/>
                <w:szCs w:val="20"/>
              </w:rPr>
              <w:t>□公司招聘官网 □猎头推荐 □内部推荐 □前程无忧 □智联招聘 □猎聘网 □其他渠道请填写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  </w:t>
            </w:r>
            <w:r w:rsidRPr="00E80407"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</w:t>
            </w:r>
            <w:r w:rsidRPr="00E80407">
              <w:rPr>
                <w:rFonts w:ascii="仿宋" w:eastAsia="仿宋" w:hAnsi="仿宋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595D90" w:rsidRPr="00E80407" w14:paraId="23C22DEC" w14:textId="77777777" w:rsidTr="00991FDC">
        <w:trPr>
          <w:trHeight w:val="454"/>
        </w:trPr>
        <w:tc>
          <w:tcPr>
            <w:tcW w:w="3187" w:type="pct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7A9B76" w14:textId="77777777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本人保证以上填写内容真实有效，如有虚假，愿承担一切责任。</w:t>
            </w:r>
          </w:p>
        </w:tc>
        <w:tc>
          <w:tcPr>
            <w:tcW w:w="1813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39E23" w14:textId="77777777" w:rsidR="00752EE8" w:rsidRDefault="00752EE8" w:rsidP="00595D90">
            <w:pPr>
              <w:spacing w:line="360" w:lineRule="auto"/>
              <w:rPr>
                <w:rFonts w:ascii="仿宋" w:eastAsia="仿宋" w:hAnsi="仿宋"/>
                <w:b/>
                <w:sz w:val="20"/>
                <w:szCs w:val="20"/>
              </w:rPr>
            </w:pPr>
          </w:p>
          <w:p w14:paraId="6902995B" w14:textId="0DC11D09" w:rsidR="00595D90" w:rsidRPr="00E80407" w:rsidRDefault="00595D90" w:rsidP="00595D90">
            <w:pPr>
              <w:spacing w:line="360" w:lineRule="auto"/>
              <w:rPr>
                <w:rFonts w:ascii="仿宋" w:eastAsia="仿宋" w:hAnsi="仿宋"/>
                <w:b/>
                <w:sz w:val="20"/>
                <w:szCs w:val="20"/>
              </w:rPr>
            </w:pPr>
            <w:r w:rsidRPr="00E80407">
              <w:rPr>
                <w:rFonts w:ascii="仿宋" w:eastAsia="仿宋" w:hAnsi="仿宋" w:hint="eastAsia"/>
                <w:b/>
                <w:sz w:val="20"/>
                <w:szCs w:val="20"/>
              </w:rPr>
              <w:t>职位申请人签字：</w:t>
            </w:r>
          </w:p>
        </w:tc>
      </w:tr>
    </w:tbl>
    <w:p w14:paraId="6B6885DB" w14:textId="77777777" w:rsidR="00CE169E" w:rsidRPr="00CE169E" w:rsidRDefault="00CE169E" w:rsidP="00752EE8">
      <w:pPr>
        <w:spacing w:line="360" w:lineRule="auto"/>
        <w:jc w:val="left"/>
        <w:rPr>
          <w:b/>
          <w:sz w:val="18"/>
        </w:rPr>
      </w:pPr>
    </w:p>
    <w:sectPr w:rsidR="00CE169E" w:rsidRPr="00CE169E" w:rsidSect="00752EE8">
      <w:pgSz w:w="11906" w:h="16838"/>
      <w:pgMar w:top="397" w:right="720" w:bottom="295" w:left="720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0CA0" w14:textId="77777777" w:rsidR="003616B9" w:rsidRDefault="003616B9" w:rsidP="00526C61">
      <w:r>
        <w:separator/>
      </w:r>
    </w:p>
  </w:endnote>
  <w:endnote w:type="continuationSeparator" w:id="0">
    <w:p w14:paraId="175B4D0B" w14:textId="77777777" w:rsidR="003616B9" w:rsidRDefault="003616B9" w:rsidP="0052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13FB" w14:textId="77777777" w:rsidR="003616B9" w:rsidRDefault="003616B9" w:rsidP="00526C61">
      <w:r>
        <w:separator/>
      </w:r>
    </w:p>
  </w:footnote>
  <w:footnote w:type="continuationSeparator" w:id="0">
    <w:p w14:paraId="7997BCBE" w14:textId="77777777" w:rsidR="003616B9" w:rsidRDefault="003616B9" w:rsidP="0052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36E"/>
    <w:rsid w:val="0000636F"/>
    <w:rsid w:val="00021BD6"/>
    <w:rsid w:val="00033BCF"/>
    <w:rsid w:val="000409A4"/>
    <w:rsid w:val="00042D46"/>
    <w:rsid w:val="0006536E"/>
    <w:rsid w:val="00075AA3"/>
    <w:rsid w:val="00083249"/>
    <w:rsid w:val="00087B8F"/>
    <w:rsid w:val="00087D29"/>
    <w:rsid w:val="00091ACE"/>
    <w:rsid w:val="000A734B"/>
    <w:rsid w:val="000B27D4"/>
    <w:rsid w:val="000C0C6C"/>
    <w:rsid w:val="000C6E37"/>
    <w:rsid w:val="000E09E7"/>
    <w:rsid w:val="000E1D7F"/>
    <w:rsid w:val="000F0B23"/>
    <w:rsid w:val="000F721B"/>
    <w:rsid w:val="0011171E"/>
    <w:rsid w:val="001140E5"/>
    <w:rsid w:val="0012510A"/>
    <w:rsid w:val="00126901"/>
    <w:rsid w:val="0013165B"/>
    <w:rsid w:val="001321A1"/>
    <w:rsid w:val="001601A1"/>
    <w:rsid w:val="00180CE9"/>
    <w:rsid w:val="00194740"/>
    <w:rsid w:val="001A2975"/>
    <w:rsid w:val="001C247C"/>
    <w:rsid w:val="001C340C"/>
    <w:rsid w:val="001D09F5"/>
    <w:rsid w:val="001D1969"/>
    <w:rsid w:val="001E3953"/>
    <w:rsid w:val="001F4334"/>
    <w:rsid w:val="001F71F9"/>
    <w:rsid w:val="002116F4"/>
    <w:rsid w:val="00234D27"/>
    <w:rsid w:val="00235FC6"/>
    <w:rsid w:val="00236134"/>
    <w:rsid w:val="00245250"/>
    <w:rsid w:val="00245BCC"/>
    <w:rsid w:val="00271546"/>
    <w:rsid w:val="002737C1"/>
    <w:rsid w:val="00290C3E"/>
    <w:rsid w:val="002911A7"/>
    <w:rsid w:val="002B2733"/>
    <w:rsid w:val="002B52CE"/>
    <w:rsid w:val="002D4C71"/>
    <w:rsid w:val="002D4EA2"/>
    <w:rsid w:val="00300C9C"/>
    <w:rsid w:val="00316F04"/>
    <w:rsid w:val="00320D18"/>
    <w:rsid w:val="00332E28"/>
    <w:rsid w:val="003532C7"/>
    <w:rsid w:val="003616B9"/>
    <w:rsid w:val="00363259"/>
    <w:rsid w:val="00370DEB"/>
    <w:rsid w:val="00372B7D"/>
    <w:rsid w:val="00376DF9"/>
    <w:rsid w:val="00377415"/>
    <w:rsid w:val="003A455D"/>
    <w:rsid w:val="003F5DA3"/>
    <w:rsid w:val="00400098"/>
    <w:rsid w:val="00400DC0"/>
    <w:rsid w:val="00404B4B"/>
    <w:rsid w:val="004057AC"/>
    <w:rsid w:val="00407496"/>
    <w:rsid w:val="00434A48"/>
    <w:rsid w:val="0043674A"/>
    <w:rsid w:val="00440D84"/>
    <w:rsid w:val="00442A29"/>
    <w:rsid w:val="004A5BED"/>
    <w:rsid w:val="004B43C2"/>
    <w:rsid w:val="004C0BB7"/>
    <w:rsid w:val="004C69A8"/>
    <w:rsid w:val="004D07D5"/>
    <w:rsid w:val="005010CF"/>
    <w:rsid w:val="00526C61"/>
    <w:rsid w:val="005308F5"/>
    <w:rsid w:val="00536EA0"/>
    <w:rsid w:val="005442D8"/>
    <w:rsid w:val="0055787E"/>
    <w:rsid w:val="0057445B"/>
    <w:rsid w:val="00581251"/>
    <w:rsid w:val="00595D90"/>
    <w:rsid w:val="005A0469"/>
    <w:rsid w:val="005A327A"/>
    <w:rsid w:val="005B54A6"/>
    <w:rsid w:val="005D2298"/>
    <w:rsid w:val="005D475A"/>
    <w:rsid w:val="005D5682"/>
    <w:rsid w:val="005E358F"/>
    <w:rsid w:val="00600639"/>
    <w:rsid w:val="006169C5"/>
    <w:rsid w:val="00621709"/>
    <w:rsid w:val="006237F1"/>
    <w:rsid w:val="00623E3E"/>
    <w:rsid w:val="00625FD2"/>
    <w:rsid w:val="00644736"/>
    <w:rsid w:val="00647D62"/>
    <w:rsid w:val="006665FE"/>
    <w:rsid w:val="00666D1D"/>
    <w:rsid w:val="006744F6"/>
    <w:rsid w:val="00684C49"/>
    <w:rsid w:val="006976B8"/>
    <w:rsid w:val="006A1A14"/>
    <w:rsid w:val="006A576A"/>
    <w:rsid w:val="006C3A3E"/>
    <w:rsid w:val="006D3A82"/>
    <w:rsid w:val="006E6B05"/>
    <w:rsid w:val="00713E25"/>
    <w:rsid w:val="00721B03"/>
    <w:rsid w:val="007264AA"/>
    <w:rsid w:val="00727F8A"/>
    <w:rsid w:val="00742EDE"/>
    <w:rsid w:val="00743A5E"/>
    <w:rsid w:val="00747D38"/>
    <w:rsid w:val="00752A17"/>
    <w:rsid w:val="00752EE8"/>
    <w:rsid w:val="00775D1E"/>
    <w:rsid w:val="007834F1"/>
    <w:rsid w:val="007907D1"/>
    <w:rsid w:val="0079182C"/>
    <w:rsid w:val="00795439"/>
    <w:rsid w:val="007A23AD"/>
    <w:rsid w:val="007B2914"/>
    <w:rsid w:val="007C7196"/>
    <w:rsid w:val="007D7804"/>
    <w:rsid w:val="007E094C"/>
    <w:rsid w:val="007F7B6D"/>
    <w:rsid w:val="00813E81"/>
    <w:rsid w:val="008233AD"/>
    <w:rsid w:val="0085446A"/>
    <w:rsid w:val="00875CC6"/>
    <w:rsid w:val="00875E40"/>
    <w:rsid w:val="00884AE3"/>
    <w:rsid w:val="0089137B"/>
    <w:rsid w:val="00894907"/>
    <w:rsid w:val="00895EF5"/>
    <w:rsid w:val="008B1E0C"/>
    <w:rsid w:val="008B21E1"/>
    <w:rsid w:val="008B4F45"/>
    <w:rsid w:val="008B5EF1"/>
    <w:rsid w:val="008C68BA"/>
    <w:rsid w:val="008D3449"/>
    <w:rsid w:val="008D4AC6"/>
    <w:rsid w:val="00901E66"/>
    <w:rsid w:val="009037DF"/>
    <w:rsid w:val="00911C8E"/>
    <w:rsid w:val="0091312F"/>
    <w:rsid w:val="0091655B"/>
    <w:rsid w:val="00916D3E"/>
    <w:rsid w:val="00931A71"/>
    <w:rsid w:val="00937C0C"/>
    <w:rsid w:val="009635BB"/>
    <w:rsid w:val="009724B5"/>
    <w:rsid w:val="00973DC7"/>
    <w:rsid w:val="00974A87"/>
    <w:rsid w:val="009802FB"/>
    <w:rsid w:val="00981A5A"/>
    <w:rsid w:val="00991FDC"/>
    <w:rsid w:val="009961CB"/>
    <w:rsid w:val="009D44DE"/>
    <w:rsid w:val="009F41B4"/>
    <w:rsid w:val="009F62B3"/>
    <w:rsid w:val="00A03DD8"/>
    <w:rsid w:val="00A17DDF"/>
    <w:rsid w:val="00A262AF"/>
    <w:rsid w:val="00A30B8F"/>
    <w:rsid w:val="00A310CE"/>
    <w:rsid w:val="00A3670E"/>
    <w:rsid w:val="00A403B0"/>
    <w:rsid w:val="00A54DD1"/>
    <w:rsid w:val="00A57056"/>
    <w:rsid w:val="00A60E30"/>
    <w:rsid w:val="00A6145A"/>
    <w:rsid w:val="00A65B4B"/>
    <w:rsid w:val="00A71F57"/>
    <w:rsid w:val="00A8007E"/>
    <w:rsid w:val="00A879AF"/>
    <w:rsid w:val="00A9350A"/>
    <w:rsid w:val="00AB3281"/>
    <w:rsid w:val="00AD3D72"/>
    <w:rsid w:val="00AF1BC3"/>
    <w:rsid w:val="00AF78AF"/>
    <w:rsid w:val="00B03817"/>
    <w:rsid w:val="00B16A12"/>
    <w:rsid w:val="00B22B68"/>
    <w:rsid w:val="00B41FA6"/>
    <w:rsid w:val="00B5650A"/>
    <w:rsid w:val="00B62DC6"/>
    <w:rsid w:val="00B7426F"/>
    <w:rsid w:val="00B84BC9"/>
    <w:rsid w:val="00B974B9"/>
    <w:rsid w:val="00B97E8A"/>
    <w:rsid w:val="00BA14DE"/>
    <w:rsid w:val="00BA7BBF"/>
    <w:rsid w:val="00BB056B"/>
    <w:rsid w:val="00BD5D9A"/>
    <w:rsid w:val="00BF13E8"/>
    <w:rsid w:val="00BF4140"/>
    <w:rsid w:val="00C03B0A"/>
    <w:rsid w:val="00C06BA6"/>
    <w:rsid w:val="00C23333"/>
    <w:rsid w:val="00C25C46"/>
    <w:rsid w:val="00C356FE"/>
    <w:rsid w:val="00C35833"/>
    <w:rsid w:val="00C45AE6"/>
    <w:rsid w:val="00C551B2"/>
    <w:rsid w:val="00C61B5E"/>
    <w:rsid w:val="00C631B5"/>
    <w:rsid w:val="00C72263"/>
    <w:rsid w:val="00C80A07"/>
    <w:rsid w:val="00C93676"/>
    <w:rsid w:val="00CA0831"/>
    <w:rsid w:val="00CA4984"/>
    <w:rsid w:val="00CA5148"/>
    <w:rsid w:val="00CB3E1F"/>
    <w:rsid w:val="00CD5E2A"/>
    <w:rsid w:val="00CE169E"/>
    <w:rsid w:val="00D00527"/>
    <w:rsid w:val="00D032BC"/>
    <w:rsid w:val="00D06CC3"/>
    <w:rsid w:val="00D1735C"/>
    <w:rsid w:val="00D46A18"/>
    <w:rsid w:val="00D50130"/>
    <w:rsid w:val="00D52B30"/>
    <w:rsid w:val="00D6361D"/>
    <w:rsid w:val="00D64E4D"/>
    <w:rsid w:val="00D67606"/>
    <w:rsid w:val="00D842DE"/>
    <w:rsid w:val="00D91393"/>
    <w:rsid w:val="00D94BE2"/>
    <w:rsid w:val="00D97696"/>
    <w:rsid w:val="00DB3AAB"/>
    <w:rsid w:val="00DB642B"/>
    <w:rsid w:val="00DC3264"/>
    <w:rsid w:val="00DC62B8"/>
    <w:rsid w:val="00DE3116"/>
    <w:rsid w:val="00DE7841"/>
    <w:rsid w:val="00DF2383"/>
    <w:rsid w:val="00E12B98"/>
    <w:rsid w:val="00E16BD0"/>
    <w:rsid w:val="00E23CE7"/>
    <w:rsid w:val="00E42722"/>
    <w:rsid w:val="00E618E1"/>
    <w:rsid w:val="00E64169"/>
    <w:rsid w:val="00E765D4"/>
    <w:rsid w:val="00E80407"/>
    <w:rsid w:val="00EA113C"/>
    <w:rsid w:val="00EA5B52"/>
    <w:rsid w:val="00EA71F4"/>
    <w:rsid w:val="00EB73C0"/>
    <w:rsid w:val="00EF1026"/>
    <w:rsid w:val="00EF5838"/>
    <w:rsid w:val="00EF6857"/>
    <w:rsid w:val="00F251E4"/>
    <w:rsid w:val="00F56D16"/>
    <w:rsid w:val="00F74FFD"/>
    <w:rsid w:val="00F81C5C"/>
    <w:rsid w:val="00FA29CE"/>
    <w:rsid w:val="00FA699E"/>
    <w:rsid w:val="00FB1E28"/>
    <w:rsid w:val="00FB7740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3BFE9"/>
  <w15:docId w15:val="{56657778-BAF1-4987-A8EA-917C6A1C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C61"/>
    <w:rPr>
      <w:sz w:val="18"/>
      <w:szCs w:val="18"/>
    </w:rPr>
  </w:style>
  <w:style w:type="table" w:styleId="a7">
    <w:name w:val="Table Grid"/>
    <w:basedOn w:val="a1"/>
    <w:uiPriority w:val="39"/>
    <w:rsid w:val="001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23E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D5D9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5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04;&#26753;&#39134;&#24037;&#20316;&#24635;&#25991;&#20214;&#22841;&#12305;\&#37096;&#38376;&#24037;&#20316;\&#20013;&#22269;&#22806;&#36816;&#29289;&#27969;&#21457;&#23637;&#26377;&#38480;&#20844;&#21496;&#20154;&#20107;&#34892;&#25919;&#37096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79AA-5EEA-415E-B96D-3A3385BF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中国外运物流发展有限公司人事行政部文件模板</Template>
  <TotalTime>1946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梁飞</dc:creator>
  <cp:keywords/>
  <dc:description/>
  <cp:lastModifiedBy>林坚鹏</cp:lastModifiedBy>
  <cp:revision>150</cp:revision>
  <cp:lastPrinted>2019-03-28T09:00:00Z</cp:lastPrinted>
  <dcterms:created xsi:type="dcterms:W3CDTF">2017-05-10T02:29:00Z</dcterms:created>
  <dcterms:modified xsi:type="dcterms:W3CDTF">2021-09-09T03:18:00Z</dcterms:modified>
</cp:coreProperties>
</file>